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6" w:rsidRPr="007D65CF" w:rsidRDefault="00055B56" w:rsidP="00B348BD">
      <w:pPr>
        <w:pStyle w:val="Title"/>
        <w:jc w:val="right"/>
        <w:outlineLvl w:val="0"/>
        <w:rPr>
          <w:rFonts w:ascii="Calibri" w:hAnsi="Calibri" w:cs="Calibri"/>
          <w:b w:val="0"/>
          <w:bCs w:val="0"/>
          <w:sz w:val="24"/>
          <w:szCs w:val="24"/>
        </w:rPr>
      </w:pPr>
      <w:r w:rsidRPr="007D65CF">
        <w:rPr>
          <w:rFonts w:ascii="Calibri" w:hAnsi="Calibri" w:cs="Calibri"/>
          <w:b w:val="0"/>
          <w:bCs w:val="0"/>
          <w:sz w:val="24"/>
          <w:szCs w:val="24"/>
        </w:rPr>
        <w:t>Załącznik  Nr 1</w:t>
      </w:r>
    </w:p>
    <w:p w:rsidR="00055B56" w:rsidRPr="00190493" w:rsidRDefault="00055B56" w:rsidP="00B348BD">
      <w:pPr>
        <w:pStyle w:val="Title"/>
        <w:jc w:val="right"/>
        <w:outlineLvl w:val="0"/>
        <w:rPr>
          <w:b w:val="0"/>
          <w:bCs w:val="0"/>
          <w:sz w:val="24"/>
          <w:szCs w:val="24"/>
        </w:rPr>
      </w:pPr>
    </w:p>
    <w:p w:rsidR="00055B56" w:rsidRPr="007D65CF" w:rsidRDefault="00055B56" w:rsidP="00CB68A7">
      <w:pPr>
        <w:pStyle w:val="Title"/>
        <w:outlineLvl w:val="0"/>
        <w:rPr>
          <w:rFonts w:ascii="Calibri" w:hAnsi="Calibri" w:cs="Calibri"/>
          <w:sz w:val="32"/>
          <w:szCs w:val="32"/>
          <w:u w:val="none"/>
        </w:rPr>
      </w:pPr>
      <w:r w:rsidRPr="007D65CF">
        <w:rPr>
          <w:rFonts w:ascii="Calibri" w:hAnsi="Calibri" w:cs="Calibri"/>
          <w:sz w:val="32"/>
          <w:szCs w:val="32"/>
          <w:u w:val="none"/>
        </w:rPr>
        <w:t>Karta zgłoszenia do Powiatowego Konkursu Fotograficznego</w:t>
      </w:r>
    </w:p>
    <w:p w:rsidR="00055B56" w:rsidRPr="007D65CF" w:rsidRDefault="00055B56" w:rsidP="00CB68A7">
      <w:pPr>
        <w:pStyle w:val="Title"/>
        <w:outlineLvl w:val="0"/>
        <w:rPr>
          <w:rFonts w:ascii="Calibri" w:hAnsi="Calibri" w:cs="Calibri"/>
          <w:sz w:val="32"/>
          <w:szCs w:val="32"/>
          <w:u w:val="none"/>
        </w:rPr>
      </w:pPr>
      <w:r w:rsidRPr="007D65CF">
        <w:rPr>
          <w:rFonts w:ascii="Calibri" w:hAnsi="Calibri" w:cs="Calibri"/>
          <w:sz w:val="32"/>
          <w:szCs w:val="32"/>
          <w:u w:val="none"/>
        </w:rPr>
        <w:t>„</w:t>
      </w:r>
      <w:r>
        <w:rPr>
          <w:rFonts w:ascii="Calibri" w:hAnsi="Calibri" w:cs="Calibri"/>
          <w:sz w:val="32"/>
          <w:szCs w:val="32"/>
          <w:u w:val="none"/>
        </w:rPr>
        <w:t>Temat rzeka</w:t>
      </w:r>
      <w:r w:rsidRPr="007D65CF">
        <w:rPr>
          <w:rFonts w:ascii="Calibri" w:hAnsi="Calibri" w:cs="Calibri"/>
          <w:sz w:val="32"/>
          <w:szCs w:val="32"/>
          <w:u w:val="none"/>
        </w:rPr>
        <w:t>”</w:t>
      </w:r>
    </w:p>
    <w:p w:rsidR="00055B56" w:rsidRPr="00190493" w:rsidRDefault="00055B56" w:rsidP="00B348BD">
      <w:pPr>
        <w:pStyle w:val="Title"/>
        <w:rPr>
          <w:b w:val="0"/>
          <w:bCs w:val="0"/>
          <w:sz w:val="24"/>
          <w:szCs w:val="24"/>
          <w:u w:val="none"/>
        </w:rPr>
      </w:pP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Godło  </w:t>
      </w: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…………………………………………………………………………………………………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……………………………………………..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Imię / imiona …………………………………………………………………………………………………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……………………………………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Nazwisko …………………………………………………………………………………………………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…………………………………………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PESEL: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………………………………………………………………………………………………………………………………………………..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</w:rPr>
        <w:t>Adres zamieszkania: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Kod pocztowy………………………..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Miejscowość………………………………………………………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……………………………………..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Ulica…………………………………….. Nr domu………. Nr 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m</w:t>
      </w: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ieszkania …………………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..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E-mail…………………………………………………………………………………………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……………...</w:t>
      </w:r>
    </w:p>
    <w:p w:rsidR="00055B56" w:rsidRPr="007D65CF" w:rsidRDefault="00055B56" w:rsidP="009E67E0">
      <w:pPr>
        <w:pStyle w:val="Title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Tel. kontaktowy………………………………………………………………………………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………..</w:t>
      </w:r>
    </w:p>
    <w:p w:rsidR="00055B56" w:rsidRPr="007D65CF" w:rsidRDefault="00055B56" w:rsidP="007D65CF">
      <w:pPr>
        <w:pStyle w:val="Title"/>
        <w:spacing w:line="276" w:lineRule="auto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:rsidR="00055B56" w:rsidRPr="007D65CF" w:rsidRDefault="00055B56" w:rsidP="007D65CF">
      <w:pPr>
        <w:pStyle w:val="Title"/>
        <w:spacing w:line="276" w:lineRule="auto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Zapoznałam/em się z Regulaminem Konkursu i akceptuję jego treść.</w:t>
      </w:r>
    </w:p>
    <w:p w:rsidR="00055B56" w:rsidRDefault="00055B56" w:rsidP="007D65CF">
      <w:pPr>
        <w:pStyle w:val="Title"/>
        <w:spacing w:line="276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</w:p>
    <w:p w:rsidR="00055B56" w:rsidRPr="007D65CF" w:rsidRDefault="00055B56" w:rsidP="007D65CF">
      <w:pPr>
        <w:pStyle w:val="Title"/>
        <w:spacing w:line="276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ab/>
      </w:r>
    </w:p>
    <w:p w:rsidR="00055B56" w:rsidRPr="007D65CF" w:rsidRDefault="00055B56" w:rsidP="007D65CF">
      <w:pPr>
        <w:pStyle w:val="Title"/>
        <w:spacing w:line="276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                                                         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………..</w:t>
      </w: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…………………………………………</w:t>
      </w:r>
    </w:p>
    <w:p w:rsidR="00055B56" w:rsidRPr="007D65CF" w:rsidRDefault="00055B56" w:rsidP="007D65CF">
      <w:pPr>
        <w:spacing w:line="276" w:lineRule="auto"/>
        <w:rPr>
          <w:rFonts w:ascii="Calibri" w:hAnsi="Calibri" w:cs="Calibri"/>
          <w:sz w:val="22"/>
          <w:szCs w:val="22"/>
        </w:rPr>
      </w:pPr>
      <w:r w:rsidRPr="007D65CF">
        <w:rPr>
          <w:rFonts w:ascii="Calibri" w:hAnsi="Calibri" w:cs="Calibri"/>
          <w:sz w:val="22"/>
          <w:szCs w:val="22"/>
        </w:rPr>
        <w:t xml:space="preserve">                                                                   (data, czytelny podpis)      </w:t>
      </w:r>
    </w:p>
    <w:p w:rsidR="00055B56" w:rsidRPr="007D65CF" w:rsidRDefault="00055B56" w:rsidP="007D65C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55B56" w:rsidRPr="007D65CF" w:rsidRDefault="00055B56" w:rsidP="007D65C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55B56" w:rsidRPr="007D65CF" w:rsidRDefault="00055B56" w:rsidP="009E67E0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7D65CF">
        <w:rPr>
          <w:rFonts w:ascii="Calibri" w:hAnsi="Calibri" w:cs="Calibri"/>
          <w:sz w:val="22"/>
          <w:szCs w:val="22"/>
        </w:rPr>
        <w:t xml:space="preserve">   Praca konkursowa zawiera: </w:t>
      </w:r>
    </w:p>
    <w:p w:rsidR="00055B56" w:rsidRPr="007D65CF" w:rsidRDefault="00055B56" w:rsidP="007D65CF">
      <w:pPr>
        <w:pStyle w:val="Title"/>
        <w:numPr>
          <w:ilvl w:val="0"/>
          <w:numId w:val="10"/>
        </w:numPr>
        <w:spacing w:line="276" w:lineRule="auto"/>
        <w:ind w:left="0" w:firstLine="0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Liczba zdjęć……………… szt. </w:t>
      </w:r>
    </w:p>
    <w:p w:rsidR="00055B56" w:rsidRPr="007D65CF" w:rsidRDefault="00055B56" w:rsidP="007D65CF">
      <w:pPr>
        <w:pStyle w:val="Title"/>
        <w:numPr>
          <w:ilvl w:val="0"/>
          <w:numId w:val="10"/>
        </w:numPr>
        <w:spacing w:line="276" w:lineRule="auto"/>
        <w:ind w:left="0" w:firstLine="0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Format…………………….(w cm)</w:t>
      </w:r>
    </w:p>
    <w:p w:rsidR="00055B56" w:rsidRPr="007D65CF" w:rsidRDefault="00055B56" w:rsidP="007D65CF">
      <w:pPr>
        <w:pStyle w:val="Title"/>
        <w:numPr>
          <w:ilvl w:val="0"/>
          <w:numId w:val="10"/>
        </w:numPr>
        <w:spacing w:line="276" w:lineRule="auto"/>
        <w:ind w:left="0" w:firstLine="0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7D65CF">
        <w:rPr>
          <w:rFonts w:ascii="Calibri" w:hAnsi="Calibri" w:cs="Calibri"/>
          <w:b w:val="0"/>
          <w:bCs w:val="0"/>
          <w:sz w:val="22"/>
          <w:szCs w:val="22"/>
          <w:u w:val="none"/>
        </w:rPr>
        <w:t>Nośnik elektroniczny CD, rozdzielczość plików…………………. (w dpi)</w:t>
      </w:r>
    </w:p>
    <w:p w:rsidR="00055B56" w:rsidRPr="007D65CF" w:rsidRDefault="00055B56" w:rsidP="007D65CF">
      <w:pPr>
        <w:pStyle w:val="Title"/>
        <w:spacing w:line="276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:rsidR="00055B56" w:rsidRPr="007D65CF" w:rsidRDefault="00055B56" w:rsidP="007D65CF">
      <w:pPr>
        <w:pStyle w:val="Title"/>
        <w:spacing w:line="276" w:lineRule="auto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:rsidR="00055B56" w:rsidRPr="007D65CF" w:rsidRDefault="00055B56" w:rsidP="007D65C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55B56" w:rsidRPr="007D65CF" w:rsidRDefault="00055B56" w:rsidP="007D65CF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7D65CF">
        <w:rPr>
          <w:rFonts w:ascii="Calibri" w:hAnsi="Calibri" w:cs="Calibri"/>
          <w:sz w:val="22"/>
          <w:szCs w:val="22"/>
        </w:rPr>
        <w:t xml:space="preserve">         ……………….……………………….</w:t>
      </w:r>
    </w:p>
    <w:p w:rsidR="00055B56" w:rsidRPr="007D65CF" w:rsidRDefault="00055B56" w:rsidP="007D65CF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7D65CF">
        <w:rPr>
          <w:rFonts w:ascii="Calibri" w:hAnsi="Calibri" w:cs="Calibri"/>
          <w:sz w:val="22"/>
          <w:szCs w:val="22"/>
        </w:rPr>
        <w:t xml:space="preserve">         (data, czytelny podpis)</w:t>
      </w:r>
    </w:p>
    <w:p w:rsidR="00055B56" w:rsidRPr="007D65CF" w:rsidRDefault="00055B56" w:rsidP="007D65CF">
      <w:pPr>
        <w:spacing w:line="276" w:lineRule="auto"/>
        <w:ind w:firstLine="357"/>
        <w:jc w:val="both"/>
        <w:rPr>
          <w:rFonts w:ascii="Calibri" w:hAnsi="Calibri" w:cs="Calibri"/>
          <w:sz w:val="22"/>
          <w:szCs w:val="22"/>
        </w:rPr>
      </w:pPr>
    </w:p>
    <w:p w:rsidR="00055B56" w:rsidRPr="007D65CF" w:rsidRDefault="00055B56" w:rsidP="007D65CF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7D65CF">
        <w:rPr>
          <w:rFonts w:ascii="Calibri" w:hAnsi="Calibri" w:cs="Calibri"/>
          <w:sz w:val="22"/>
          <w:szCs w:val="22"/>
        </w:rPr>
        <w:t>Formularz wraz z pracą konkursową należy przesłać</w:t>
      </w:r>
      <w:r>
        <w:rPr>
          <w:rFonts w:ascii="Calibri" w:hAnsi="Calibri" w:cs="Calibri"/>
          <w:sz w:val="22"/>
          <w:szCs w:val="22"/>
        </w:rPr>
        <w:t xml:space="preserve"> na adres</w:t>
      </w:r>
      <w:r w:rsidRPr="007D65CF">
        <w:rPr>
          <w:rFonts w:ascii="Calibri" w:hAnsi="Calibri" w:cs="Calibri"/>
          <w:sz w:val="22"/>
          <w:szCs w:val="22"/>
        </w:rPr>
        <w:t>:</w:t>
      </w:r>
    </w:p>
    <w:p w:rsidR="00055B56" w:rsidRPr="007D65CF" w:rsidRDefault="00055B56" w:rsidP="007D65C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55B56" w:rsidRPr="007D65CF" w:rsidRDefault="00055B56" w:rsidP="009E67E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D65CF">
        <w:rPr>
          <w:rFonts w:ascii="Calibri" w:hAnsi="Calibri" w:cs="Calibri"/>
          <w:sz w:val="22"/>
          <w:szCs w:val="22"/>
        </w:rPr>
        <w:t>Starostwo Powiatowe w Otwocku</w:t>
      </w:r>
      <w:r>
        <w:rPr>
          <w:rFonts w:ascii="Calibri" w:hAnsi="Calibri" w:cs="Calibri"/>
          <w:sz w:val="22"/>
          <w:szCs w:val="22"/>
        </w:rPr>
        <w:t xml:space="preserve">,  </w:t>
      </w:r>
      <w:r w:rsidRPr="007D65CF">
        <w:rPr>
          <w:rFonts w:ascii="Calibri" w:hAnsi="Calibri" w:cs="Calibri"/>
          <w:sz w:val="22"/>
          <w:szCs w:val="22"/>
        </w:rPr>
        <w:t>ul.</w:t>
      </w:r>
      <w:r>
        <w:rPr>
          <w:rFonts w:ascii="Calibri" w:hAnsi="Calibri" w:cs="Calibri"/>
          <w:sz w:val="22"/>
          <w:szCs w:val="22"/>
        </w:rPr>
        <w:t xml:space="preserve"> </w:t>
      </w:r>
      <w:r w:rsidRPr="007D65CF">
        <w:rPr>
          <w:rFonts w:ascii="Calibri" w:hAnsi="Calibri" w:cs="Calibri"/>
          <w:sz w:val="22"/>
          <w:szCs w:val="22"/>
        </w:rPr>
        <w:t>Górna 13</w:t>
      </w:r>
      <w:r>
        <w:rPr>
          <w:rFonts w:ascii="Calibri" w:hAnsi="Calibri" w:cs="Calibri"/>
          <w:sz w:val="22"/>
          <w:szCs w:val="22"/>
        </w:rPr>
        <w:t xml:space="preserve">, </w:t>
      </w:r>
      <w:r w:rsidRPr="007D65CF">
        <w:rPr>
          <w:rFonts w:ascii="Calibri" w:hAnsi="Calibri" w:cs="Calibri"/>
          <w:sz w:val="22"/>
          <w:szCs w:val="22"/>
        </w:rPr>
        <w:t>05-400 Otwock</w:t>
      </w:r>
    </w:p>
    <w:p w:rsidR="00055B56" w:rsidRPr="007D65CF" w:rsidRDefault="00055B56" w:rsidP="007D65C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D65CF">
        <w:rPr>
          <w:rFonts w:ascii="Calibri" w:hAnsi="Calibri" w:cs="Calibri"/>
          <w:sz w:val="22"/>
          <w:szCs w:val="22"/>
        </w:rPr>
        <w:t>„KONKURS FOTOGRAFICZNY 201</w:t>
      </w:r>
      <w:r>
        <w:rPr>
          <w:rFonts w:ascii="Calibri" w:hAnsi="Calibri" w:cs="Calibri"/>
          <w:sz w:val="22"/>
          <w:szCs w:val="22"/>
        </w:rPr>
        <w:t>7</w:t>
      </w:r>
      <w:r w:rsidRPr="007D65CF">
        <w:rPr>
          <w:rFonts w:ascii="Calibri" w:hAnsi="Calibri" w:cs="Calibri"/>
          <w:sz w:val="22"/>
          <w:szCs w:val="22"/>
        </w:rPr>
        <w:t>”</w:t>
      </w:r>
    </w:p>
    <w:p w:rsidR="00055B56" w:rsidRPr="007D65CF" w:rsidRDefault="00055B56" w:rsidP="007D65CF">
      <w:pPr>
        <w:spacing w:line="276" w:lineRule="auto"/>
        <w:ind w:left="540" w:firstLine="169"/>
        <w:jc w:val="both"/>
        <w:rPr>
          <w:rFonts w:ascii="Calibri" w:hAnsi="Calibri" w:cs="Calibri"/>
          <w:sz w:val="22"/>
          <w:szCs w:val="22"/>
        </w:rPr>
      </w:pPr>
    </w:p>
    <w:p w:rsidR="00055B56" w:rsidRPr="007D65CF" w:rsidRDefault="00055B56" w:rsidP="007D65CF">
      <w:pPr>
        <w:spacing w:line="276" w:lineRule="auto"/>
        <w:ind w:left="540" w:firstLine="169"/>
        <w:jc w:val="both"/>
        <w:rPr>
          <w:rFonts w:ascii="Calibri" w:hAnsi="Calibri" w:cs="Calibri"/>
          <w:sz w:val="22"/>
          <w:szCs w:val="22"/>
        </w:rPr>
      </w:pPr>
      <w:r w:rsidRPr="007D65CF">
        <w:rPr>
          <w:rFonts w:ascii="Calibri" w:hAnsi="Calibri" w:cs="Calibri"/>
          <w:sz w:val="22"/>
          <w:szCs w:val="22"/>
        </w:rPr>
        <w:t>lub złożyć osobiście w Kancelarii Starostwa</w:t>
      </w:r>
    </w:p>
    <w:sectPr w:rsidR="00055B56" w:rsidRPr="007D65CF" w:rsidSect="009E67E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56" w:rsidRDefault="00055B56" w:rsidP="00F33744">
      <w:r>
        <w:separator/>
      </w:r>
    </w:p>
  </w:endnote>
  <w:endnote w:type="continuationSeparator" w:id="0">
    <w:p w:rsidR="00055B56" w:rsidRDefault="00055B56" w:rsidP="00F3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56" w:rsidRDefault="00055B56" w:rsidP="00F33744">
      <w:r>
        <w:separator/>
      </w:r>
    </w:p>
  </w:footnote>
  <w:footnote w:type="continuationSeparator" w:id="0">
    <w:p w:rsidR="00055B56" w:rsidRDefault="00055B56" w:rsidP="00F33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F35"/>
    <w:multiLevelType w:val="hybridMultilevel"/>
    <w:tmpl w:val="460C8DA6"/>
    <w:lvl w:ilvl="0" w:tplc="66D4568A">
      <w:start w:val="4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5A07DEC"/>
    <w:multiLevelType w:val="hybridMultilevel"/>
    <w:tmpl w:val="4D8A3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4BAC"/>
    <w:multiLevelType w:val="hybridMultilevel"/>
    <w:tmpl w:val="7AE2B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434F4"/>
    <w:multiLevelType w:val="hybridMultilevel"/>
    <w:tmpl w:val="43766480"/>
    <w:lvl w:ilvl="0" w:tplc="66D4568A">
      <w:start w:val="4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50AB060C"/>
    <w:multiLevelType w:val="hybridMultilevel"/>
    <w:tmpl w:val="8F7AE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1212752"/>
    <w:multiLevelType w:val="hybridMultilevel"/>
    <w:tmpl w:val="5AC4978A"/>
    <w:lvl w:ilvl="0" w:tplc="66D4568A">
      <w:start w:val="4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4742876"/>
    <w:multiLevelType w:val="hybridMultilevel"/>
    <w:tmpl w:val="C8BEC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A83F7B"/>
    <w:multiLevelType w:val="hybridMultilevel"/>
    <w:tmpl w:val="07E8C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DD3504"/>
    <w:multiLevelType w:val="hybridMultilevel"/>
    <w:tmpl w:val="48F2EBFA"/>
    <w:lvl w:ilvl="0" w:tplc="66D4568A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766448"/>
    <w:multiLevelType w:val="hybridMultilevel"/>
    <w:tmpl w:val="E71A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A0D9E"/>
    <w:multiLevelType w:val="hybridMultilevel"/>
    <w:tmpl w:val="49E07C16"/>
    <w:lvl w:ilvl="0" w:tplc="66D4568A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7F3E4DC0"/>
    <w:multiLevelType w:val="hybridMultilevel"/>
    <w:tmpl w:val="CB949BF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C5F"/>
    <w:rsid w:val="00055B56"/>
    <w:rsid w:val="000B43ED"/>
    <w:rsid w:val="000D39B7"/>
    <w:rsid w:val="00104526"/>
    <w:rsid w:val="00110107"/>
    <w:rsid w:val="00126B7B"/>
    <w:rsid w:val="00127390"/>
    <w:rsid w:val="001845F6"/>
    <w:rsid w:val="00190493"/>
    <w:rsid w:val="001E3558"/>
    <w:rsid w:val="001E620D"/>
    <w:rsid w:val="001F7075"/>
    <w:rsid w:val="00274303"/>
    <w:rsid w:val="00274DD9"/>
    <w:rsid w:val="002A0381"/>
    <w:rsid w:val="002E088C"/>
    <w:rsid w:val="00313144"/>
    <w:rsid w:val="00366A02"/>
    <w:rsid w:val="00374029"/>
    <w:rsid w:val="00376694"/>
    <w:rsid w:val="003858BA"/>
    <w:rsid w:val="003A0619"/>
    <w:rsid w:val="003B5C5F"/>
    <w:rsid w:val="003D08EF"/>
    <w:rsid w:val="003D3AEE"/>
    <w:rsid w:val="004A0455"/>
    <w:rsid w:val="004A35F6"/>
    <w:rsid w:val="004A6B8C"/>
    <w:rsid w:val="004A726D"/>
    <w:rsid w:val="004D02C8"/>
    <w:rsid w:val="004D45E9"/>
    <w:rsid w:val="0051280C"/>
    <w:rsid w:val="005450C2"/>
    <w:rsid w:val="00600187"/>
    <w:rsid w:val="00602FCF"/>
    <w:rsid w:val="00634D56"/>
    <w:rsid w:val="006C7B48"/>
    <w:rsid w:val="006F180A"/>
    <w:rsid w:val="00711512"/>
    <w:rsid w:val="00765B9B"/>
    <w:rsid w:val="0076793B"/>
    <w:rsid w:val="007B4860"/>
    <w:rsid w:val="007B5B26"/>
    <w:rsid w:val="007D65CF"/>
    <w:rsid w:val="00847D76"/>
    <w:rsid w:val="00864BF4"/>
    <w:rsid w:val="00875640"/>
    <w:rsid w:val="00877EED"/>
    <w:rsid w:val="00886012"/>
    <w:rsid w:val="008B7E62"/>
    <w:rsid w:val="008E0695"/>
    <w:rsid w:val="00965481"/>
    <w:rsid w:val="009C1078"/>
    <w:rsid w:val="009E67E0"/>
    <w:rsid w:val="009F325C"/>
    <w:rsid w:val="00A53DE3"/>
    <w:rsid w:val="00A86F22"/>
    <w:rsid w:val="00B027EC"/>
    <w:rsid w:val="00B3447F"/>
    <w:rsid w:val="00B348BD"/>
    <w:rsid w:val="00B34916"/>
    <w:rsid w:val="00B539BB"/>
    <w:rsid w:val="00BB36B4"/>
    <w:rsid w:val="00BB3895"/>
    <w:rsid w:val="00BE4BAD"/>
    <w:rsid w:val="00BF4B82"/>
    <w:rsid w:val="00C0318D"/>
    <w:rsid w:val="00C17804"/>
    <w:rsid w:val="00C410AD"/>
    <w:rsid w:val="00CA0887"/>
    <w:rsid w:val="00CB68A7"/>
    <w:rsid w:val="00D0263B"/>
    <w:rsid w:val="00D04770"/>
    <w:rsid w:val="00D56AE3"/>
    <w:rsid w:val="00DD7426"/>
    <w:rsid w:val="00E5115D"/>
    <w:rsid w:val="00E642D7"/>
    <w:rsid w:val="00EA5E23"/>
    <w:rsid w:val="00EA64CB"/>
    <w:rsid w:val="00ED4483"/>
    <w:rsid w:val="00F00C13"/>
    <w:rsid w:val="00F1683F"/>
    <w:rsid w:val="00F27DF3"/>
    <w:rsid w:val="00F33744"/>
    <w:rsid w:val="00F429AE"/>
    <w:rsid w:val="00F45F6A"/>
    <w:rsid w:val="00F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8C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86F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922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2E08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2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E088C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2E088C"/>
    <w:pPr>
      <w:jc w:val="center"/>
    </w:pPr>
    <w:rPr>
      <w:b/>
      <w:bCs/>
      <w:sz w:val="26"/>
      <w:szCs w:val="2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922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ewsshortdesc">
    <w:name w:val="news_short_desc"/>
    <w:basedOn w:val="DefaultParagraphFont"/>
    <w:uiPriority w:val="99"/>
    <w:rsid w:val="00A86F22"/>
  </w:style>
  <w:style w:type="character" w:styleId="Hyperlink">
    <w:name w:val="Hyperlink"/>
    <w:basedOn w:val="DefaultParagraphFont"/>
    <w:uiPriority w:val="99"/>
    <w:rsid w:val="0051280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642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22E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F337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37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37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37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178</Words>
  <Characters>1073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„Ostrowiec w obiektywie”</dc:title>
  <dc:subject/>
  <dc:creator>XXX</dc:creator>
  <cp:keywords/>
  <dc:description/>
  <cp:lastModifiedBy>Katarzyna Bajer</cp:lastModifiedBy>
  <cp:revision>2</cp:revision>
  <cp:lastPrinted>2016-07-08T06:44:00Z</cp:lastPrinted>
  <dcterms:created xsi:type="dcterms:W3CDTF">2017-02-28T11:13:00Z</dcterms:created>
  <dcterms:modified xsi:type="dcterms:W3CDTF">2017-02-28T11:14:00Z</dcterms:modified>
</cp:coreProperties>
</file>