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10" w:rsidRPr="009F325C" w:rsidRDefault="00694710" w:rsidP="009F325C">
      <w:pPr>
        <w:ind w:left="641"/>
        <w:jc w:val="right"/>
        <w:rPr>
          <w:u w:val="single"/>
        </w:rPr>
      </w:pPr>
      <w:r w:rsidRPr="009F325C">
        <w:rPr>
          <w:u w:val="single"/>
        </w:rPr>
        <w:t>Załącznik nr 2</w:t>
      </w:r>
    </w:p>
    <w:p w:rsidR="00694710" w:rsidRDefault="00694710" w:rsidP="009F325C">
      <w:pPr>
        <w:ind w:left="641"/>
        <w:jc w:val="both"/>
        <w:rPr>
          <w:sz w:val="22"/>
          <w:szCs w:val="22"/>
        </w:rPr>
      </w:pPr>
    </w:p>
    <w:p w:rsidR="00694710" w:rsidRDefault="00694710" w:rsidP="00144459">
      <w:pPr>
        <w:pStyle w:val="Title"/>
        <w:outlineLvl w:val="0"/>
        <w:rPr>
          <w:rFonts w:ascii="Calibri" w:hAnsi="Calibri" w:cs="Calibri"/>
          <w:sz w:val="32"/>
          <w:szCs w:val="32"/>
          <w:u w:val="none"/>
        </w:rPr>
      </w:pPr>
      <w:r>
        <w:rPr>
          <w:rFonts w:ascii="Calibri" w:hAnsi="Calibri" w:cs="Calibri"/>
          <w:sz w:val="32"/>
          <w:szCs w:val="32"/>
          <w:u w:val="none"/>
        </w:rPr>
        <w:t>OŚWIADCZENIE</w:t>
      </w:r>
    </w:p>
    <w:p w:rsidR="00694710" w:rsidRPr="007D65CF" w:rsidRDefault="00694710" w:rsidP="00144459">
      <w:pPr>
        <w:pStyle w:val="Title"/>
        <w:outlineLvl w:val="0"/>
        <w:rPr>
          <w:rFonts w:ascii="Calibri" w:hAnsi="Calibri" w:cs="Calibri"/>
          <w:sz w:val="32"/>
          <w:szCs w:val="32"/>
          <w:u w:val="none"/>
        </w:rPr>
      </w:pPr>
      <w:r w:rsidRPr="007D65CF">
        <w:rPr>
          <w:rFonts w:ascii="Calibri" w:hAnsi="Calibri" w:cs="Calibri"/>
          <w:sz w:val="32"/>
          <w:szCs w:val="32"/>
          <w:u w:val="none"/>
        </w:rPr>
        <w:t>Powiatow</w:t>
      </w:r>
      <w:r>
        <w:rPr>
          <w:rFonts w:ascii="Calibri" w:hAnsi="Calibri" w:cs="Calibri"/>
          <w:sz w:val="32"/>
          <w:szCs w:val="32"/>
          <w:u w:val="none"/>
        </w:rPr>
        <w:t>y</w:t>
      </w:r>
      <w:r w:rsidRPr="007D65CF">
        <w:rPr>
          <w:rFonts w:ascii="Calibri" w:hAnsi="Calibri" w:cs="Calibri"/>
          <w:sz w:val="32"/>
          <w:szCs w:val="32"/>
          <w:u w:val="none"/>
        </w:rPr>
        <w:t xml:space="preserve"> Konkurs Fotograficzn</w:t>
      </w:r>
      <w:r>
        <w:rPr>
          <w:rFonts w:ascii="Calibri" w:hAnsi="Calibri" w:cs="Calibri"/>
          <w:sz w:val="32"/>
          <w:szCs w:val="32"/>
          <w:u w:val="none"/>
        </w:rPr>
        <w:t>y</w:t>
      </w:r>
    </w:p>
    <w:p w:rsidR="00694710" w:rsidRPr="007D65CF" w:rsidRDefault="00694710" w:rsidP="00144459">
      <w:pPr>
        <w:pStyle w:val="Title"/>
        <w:outlineLvl w:val="0"/>
        <w:rPr>
          <w:rFonts w:ascii="Calibri" w:hAnsi="Calibri" w:cs="Calibri"/>
          <w:sz w:val="32"/>
          <w:szCs w:val="32"/>
          <w:u w:val="none"/>
        </w:rPr>
      </w:pPr>
      <w:r w:rsidRPr="007D65CF">
        <w:rPr>
          <w:rFonts w:ascii="Calibri" w:hAnsi="Calibri" w:cs="Calibri"/>
          <w:sz w:val="32"/>
          <w:szCs w:val="32"/>
          <w:u w:val="none"/>
        </w:rPr>
        <w:t>„</w:t>
      </w:r>
      <w:r>
        <w:rPr>
          <w:rFonts w:ascii="Calibri" w:hAnsi="Calibri" w:cs="Calibri"/>
          <w:sz w:val="32"/>
          <w:szCs w:val="32"/>
          <w:u w:val="none"/>
        </w:rPr>
        <w:t>Temat rzeka</w:t>
      </w:r>
      <w:r w:rsidRPr="007D65CF">
        <w:rPr>
          <w:rFonts w:ascii="Calibri" w:hAnsi="Calibri" w:cs="Calibri"/>
          <w:sz w:val="32"/>
          <w:szCs w:val="32"/>
          <w:u w:val="none"/>
        </w:rPr>
        <w:t>”</w:t>
      </w:r>
    </w:p>
    <w:p w:rsidR="00694710" w:rsidRDefault="00694710" w:rsidP="009F325C">
      <w:pPr>
        <w:ind w:left="641"/>
        <w:jc w:val="both"/>
        <w:rPr>
          <w:sz w:val="22"/>
          <w:szCs w:val="22"/>
        </w:rPr>
      </w:pPr>
    </w:p>
    <w:p w:rsidR="00694710" w:rsidRDefault="00694710" w:rsidP="009F325C">
      <w:pPr>
        <w:ind w:left="641"/>
        <w:jc w:val="both"/>
        <w:rPr>
          <w:sz w:val="22"/>
          <w:szCs w:val="22"/>
        </w:rPr>
      </w:pPr>
    </w:p>
    <w:p w:rsidR="00694710" w:rsidRPr="00144459" w:rsidRDefault="00694710" w:rsidP="00144459">
      <w:pPr>
        <w:numPr>
          <w:ilvl w:val="0"/>
          <w:numId w:val="7"/>
        </w:numPr>
        <w:spacing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144459">
        <w:rPr>
          <w:rFonts w:ascii="Calibri" w:hAnsi="Calibri" w:cs="Calibri"/>
          <w:sz w:val="22"/>
          <w:szCs w:val="22"/>
        </w:rPr>
        <w:t>Oświadczam, że prace nie zostały uprzednio nigdzie publikowane i w całości jestem ich autorem.</w:t>
      </w:r>
    </w:p>
    <w:p w:rsidR="00694710" w:rsidRPr="00144459" w:rsidRDefault="00694710" w:rsidP="00144459">
      <w:pPr>
        <w:numPr>
          <w:ilvl w:val="0"/>
          <w:numId w:val="7"/>
        </w:numPr>
        <w:spacing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144459">
        <w:rPr>
          <w:rFonts w:ascii="Calibri" w:hAnsi="Calibri" w:cs="Calibri"/>
          <w:sz w:val="22"/>
          <w:szCs w:val="22"/>
        </w:rPr>
        <w:t xml:space="preserve">Oświadczam, że posiadam prawa autorskie do zgłoszonych prac konkursowych </w:t>
      </w:r>
    </w:p>
    <w:p w:rsidR="00694710" w:rsidRPr="00144459" w:rsidRDefault="00694710" w:rsidP="00144459">
      <w:pPr>
        <w:spacing w:line="276" w:lineRule="auto"/>
        <w:ind w:left="641"/>
        <w:jc w:val="both"/>
        <w:rPr>
          <w:rFonts w:ascii="Calibri" w:hAnsi="Calibri" w:cs="Calibri"/>
          <w:sz w:val="22"/>
          <w:szCs w:val="22"/>
        </w:rPr>
      </w:pPr>
      <w:r w:rsidRPr="00144459">
        <w:rPr>
          <w:rFonts w:ascii="Calibri" w:hAnsi="Calibri" w:cs="Calibri"/>
          <w:sz w:val="22"/>
          <w:szCs w:val="22"/>
        </w:rPr>
        <w:t>i przenoszę je na Powiat Otwocki w zakresie niezbędnym do ich publikacji i/lub innego rozpowszechniania na wszystkich polach eksploatacji.</w:t>
      </w:r>
    </w:p>
    <w:p w:rsidR="00694710" w:rsidRPr="00144459" w:rsidRDefault="00694710" w:rsidP="00144459">
      <w:pPr>
        <w:numPr>
          <w:ilvl w:val="0"/>
          <w:numId w:val="7"/>
        </w:numPr>
        <w:spacing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144459">
        <w:rPr>
          <w:rFonts w:ascii="Calibri" w:hAnsi="Calibri" w:cs="Calibri"/>
          <w:sz w:val="22"/>
          <w:szCs w:val="22"/>
        </w:rPr>
        <w:t>Wyrażam zgodę na przetwarzanie i udostępnianie moich danych osobowych do celów związanych z konkursem.</w:t>
      </w:r>
    </w:p>
    <w:p w:rsidR="00694710" w:rsidRPr="00144459" w:rsidRDefault="00694710" w:rsidP="00144459">
      <w:pPr>
        <w:numPr>
          <w:ilvl w:val="0"/>
          <w:numId w:val="7"/>
        </w:numPr>
        <w:spacing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144459">
        <w:rPr>
          <w:rFonts w:ascii="Calibri" w:hAnsi="Calibri" w:cs="Calibri"/>
          <w:sz w:val="22"/>
          <w:szCs w:val="22"/>
        </w:rPr>
        <w:t>Oświadczam, że posiadam zgodę osób występujących na zdjęciach na publiczne wykorzystanie i rozpowszechnianie ich wizerunku.</w:t>
      </w:r>
    </w:p>
    <w:p w:rsidR="00694710" w:rsidRPr="00144459" w:rsidRDefault="00694710" w:rsidP="00144459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694710" w:rsidRPr="00144459" w:rsidRDefault="00694710" w:rsidP="00144459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694710" w:rsidRPr="00144459" w:rsidRDefault="00694710" w:rsidP="00144459">
      <w:pPr>
        <w:pStyle w:val="Title"/>
        <w:spacing w:line="276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144459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                                                                  …………………………………………</w:t>
      </w:r>
    </w:p>
    <w:p w:rsidR="00694710" w:rsidRPr="00144459" w:rsidRDefault="00694710" w:rsidP="00144459">
      <w:pPr>
        <w:spacing w:line="276" w:lineRule="auto"/>
        <w:rPr>
          <w:rFonts w:ascii="Calibri" w:hAnsi="Calibri" w:cs="Calibri"/>
          <w:sz w:val="22"/>
          <w:szCs w:val="22"/>
        </w:rPr>
      </w:pPr>
      <w:r w:rsidRPr="00144459">
        <w:rPr>
          <w:rFonts w:ascii="Calibri" w:hAnsi="Calibri" w:cs="Calibri"/>
          <w:sz w:val="22"/>
          <w:szCs w:val="22"/>
        </w:rPr>
        <w:t xml:space="preserve">                                                                   (data, czytelny podpis )         </w:t>
      </w:r>
    </w:p>
    <w:p w:rsidR="00694710" w:rsidRPr="00144459" w:rsidRDefault="00694710" w:rsidP="00144459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694710" w:rsidRPr="00144459" w:rsidRDefault="00694710" w:rsidP="0014445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694710" w:rsidRPr="00144459" w:rsidRDefault="00694710" w:rsidP="00144459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144459">
        <w:rPr>
          <w:rFonts w:ascii="Calibri" w:hAnsi="Calibri" w:cs="Calibri"/>
          <w:sz w:val="22"/>
          <w:szCs w:val="22"/>
        </w:rPr>
        <w:t>Oświadczenie wraz z pracą konkursową i kartą zgłoszenia (Zał. Nr  1) należy przesłać</w:t>
      </w:r>
      <w:r>
        <w:rPr>
          <w:rFonts w:ascii="Calibri" w:hAnsi="Calibri" w:cs="Calibri"/>
          <w:sz w:val="22"/>
          <w:szCs w:val="22"/>
        </w:rPr>
        <w:t xml:space="preserve"> na adres</w:t>
      </w:r>
      <w:r w:rsidRPr="00144459">
        <w:rPr>
          <w:rFonts w:ascii="Calibri" w:hAnsi="Calibri" w:cs="Calibri"/>
          <w:sz w:val="22"/>
          <w:szCs w:val="22"/>
        </w:rPr>
        <w:t>:</w:t>
      </w:r>
    </w:p>
    <w:p w:rsidR="00694710" w:rsidRPr="00144459" w:rsidRDefault="00694710" w:rsidP="00144459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694710" w:rsidRPr="00144459" w:rsidRDefault="00694710" w:rsidP="00144459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144459">
        <w:rPr>
          <w:rFonts w:ascii="Calibri" w:hAnsi="Calibri" w:cs="Calibri"/>
          <w:sz w:val="22"/>
          <w:szCs w:val="22"/>
        </w:rPr>
        <w:t>Starostwo Powiatowe w Otwocku</w:t>
      </w:r>
    </w:p>
    <w:p w:rsidR="00694710" w:rsidRPr="00144459" w:rsidRDefault="00694710" w:rsidP="00144459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144459">
        <w:rPr>
          <w:rFonts w:ascii="Calibri" w:hAnsi="Calibri" w:cs="Calibri"/>
          <w:sz w:val="22"/>
          <w:szCs w:val="22"/>
        </w:rPr>
        <w:t>ul. Górna 13</w:t>
      </w:r>
    </w:p>
    <w:p w:rsidR="00694710" w:rsidRPr="00144459" w:rsidRDefault="00694710" w:rsidP="00144459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144459">
        <w:rPr>
          <w:rFonts w:ascii="Calibri" w:hAnsi="Calibri" w:cs="Calibri"/>
          <w:sz w:val="22"/>
          <w:szCs w:val="22"/>
        </w:rPr>
        <w:t>05-400 Otwock</w:t>
      </w:r>
    </w:p>
    <w:p w:rsidR="00694710" w:rsidRPr="00144459" w:rsidRDefault="00694710" w:rsidP="00144459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„KONKURS FOTOGRAFICZNY 2017</w:t>
      </w:r>
      <w:r w:rsidRPr="00144459">
        <w:rPr>
          <w:rFonts w:ascii="Calibri" w:hAnsi="Calibri" w:cs="Calibri"/>
          <w:sz w:val="22"/>
          <w:szCs w:val="22"/>
        </w:rPr>
        <w:t>”</w:t>
      </w:r>
    </w:p>
    <w:p w:rsidR="00694710" w:rsidRPr="00144459" w:rsidRDefault="00694710" w:rsidP="00144459">
      <w:pPr>
        <w:spacing w:line="276" w:lineRule="auto"/>
        <w:ind w:left="540" w:firstLine="169"/>
        <w:jc w:val="both"/>
        <w:rPr>
          <w:rFonts w:ascii="Calibri" w:hAnsi="Calibri" w:cs="Calibri"/>
          <w:sz w:val="22"/>
          <w:szCs w:val="22"/>
        </w:rPr>
      </w:pPr>
    </w:p>
    <w:p w:rsidR="00694710" w:rsidRPr="00144459" w:rsidRDefault="00694710" w:rsidP="00144459">
      <w:pPr>
        <w:spacing w:line="276" w:lineRule="auto"/>
        <w:ind w:left="540" w:firstLine="169"/>
        <w:jc w:val="both"/>
        <w:rPr>
          <w:rFonts w:ascii="Calibri" w:hAnsi="Calibri" w:cs="Calibri"/>
          <w:sz w:val="22"/>
          <w:szCs w:val="22"/>
        </w:rPr>
      </w:pPr>
      <w:r w:rsidRPr="00144459">
        <w:rPr>
          <w:rFonts w:ascii="Calibri" w:hAnsi="Calibri" w:cs="Calibri"/>
          <w:sz w:val="22"/>
          <w:szCs w:val="22"/>
        </w:rPr>
        <w:t>lub złożyć osobiście w Kancelarii Starostwa.</w:t>
      </w:r>
    </w:p>
    <w:p w:rsidR="00694710" w:rsidRPr="00190493" w:rsidRDefault="00694710" w:rsidP="00C410AD">
      <w:pPr>
        <w:pStyle w:val="Title"/>
        <w:spacing w:line="480" w:lineRule="auto"/>
        <w:jc w:val="right"/>
        <w:rPr>
          <w:b w:val="0"/>
          <w:bCs w:val="0"/>
          <w:sz w:val="28"/>
          <w:szCs w:val="28"/>
        </w:rPr>
      </w:pPr>
    </w:p>
    <w:p w:rsidR="00694710" w:rsidRPr="00190493" w:rsidRDefault="00694710" w:rsidP="00CB68A7">
      <w:pPr>
        <w:pStyle w:val="Title"/>
        <w:jc w:val="left"/>
        <w:outlineLvl w:val="0"/>
        <w:rPr>
          <w:b w:val="0"/>
          <w:bCs w:val="0"/>
          <w:sz w:val="28"/>
          <w:szCs w:val="28"/>
          <w:u w:val="none"/>
        </w:rPr>
      </w:pPr>
    </w:p>
    <w:p w:rsidR="00694710" w:rsidRPr="00190493" w:rsidRDefault="00694710" w:rsidP="00E642D7">
      <w:pPr>
        <w:pStyle w:val="Title"/>
        <w:outlineLvl w:val="0"/>
        <w:rPr>
          <w:b w:val="0"/>
          <w:bCs w:val="0"/>
          <w:sz w:val="28"/>
          <w:szCs w:val="28"/>
          <w:u w:val="none"/>
        </w:rPr>
      </w:pPr>
    </w:p>
    <w:p w:rsidR="00694710" w:rsidRPr="00190493" w:rsidRDefault="00694710" w:rsidP="00E642D7">
      <w:pPr>
        <w:pStyle w:val="Title"/>
        <w:outlineLvl w:val="0"/>
        <w:rPr>
          <w:b w:val="0"/>
          <w:bCs w:val="0"/>
          <w:sz w:val="28"/>
          <w:szCs w:val="28"/>
          <w:u w:val="none"/>
        </w:rPr>
      </w:pPr>
    </w:p>
    <w:p w:rsidR="00694710" w:rsidRPr="00190493" w:rsidRDefault="00694710" w:rsidP="00E642D7">
      <w:pPr>
        <w:pStyle w:val="Title"/>
        <w:outlineLvl w:val="0"/>
        <w:rPr>
          <w:b w:val="0"/>
          <w:bCs w:val="0"/>
          <w:sz w:val="28"/>
          <w:szCs w:val="28"/>
          <w:u w:val="none"/>
        </w:rPr>
      </w:pPr>
    </w:p>
    <w:p w:rsidR="00694710" w:rsidRDefault="00694710">
      <w:pPr>
        <w:pStyle w:val="Title"/>
      </w:pPr>
    </w:p>
    <w:sectPr w:rsidR="00694710" w:rsidSect="005C37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710" w:rsidRDefault="00694710" w:rsidP="00F33744">
      <w:r>
        <w:separator/>
      </w:r>
    </w:p>
  </w:endnote>
  <w:endnote w:type="continuationSeparator" w:id="0">
    <w:p w:rsidR="00694710" w:rsidRDefault="00694710" w:rsidP="00F33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710" w:rsidRDefault="00694710" w:rsidP="00F33744">
      <w:r>
        <w:separator/>
      </w:r>
    </w:p>
  </w:footnote>
  <w:footnote w:type="continuationSeparator" w:id="0">
    <w:p w:rsidR="00694710" w:rsidRDefault="00694710" w:rsidP="00F33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10" w:rsidRDefault="00694710">
    <w:pPr>
      <w:pStyle w:val="Header"/>
    </w:pPr>
  </w:p>
  <w:p w:rsidR="00694710" w:rsidRDefault="006947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F35"/>
    <w:multiLevelType w:val="hybridMultilevel"/>
    <w:tmpl w:val="460C8DA6"/>
    <w:lvl w:ilvl="0" w:tplc="66D4568A">
      <w:start w:val="4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5A07DEC"/>
    <w:multiLevelType w:val="hybridMultilevel"/>
    <w:tmpl w:val="4D8A3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4BAC"/>
    <w:multiLevelType w:val="hybridMultilevel"/>
    <w:tmpl w:val="7AE2B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434F4"/>
    <w:multiLevelType w:val="hybridMultilevel"/>
    <w:tmpl w:val="43766480"/>
    <w:lvl w:ilvl="0" w:tplc="66D4568A">
      <w:start w:val="4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>
    <w:nsid w:val="50AB060C"/>
    <w:multiLevelType w:val="hybridMultilevel"/>
    <w:tmpl w:val="8F7AE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1212752"/>
    <w:multiLevelType w:val="hybridMultilevel"/>
    <w:tmpl w:val="5AC4978A"/>
    <w:lvl w:ilvl="0" w:tplc="66D4568A">
      <w:start w:val="4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4742876"/>
    <w:multiLevelType w:val="hybridMultilevel"/>
    <w:tmpl w:val="C8BEC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A83F7B"/>
    <w:multiLevelType w:val="hybridMultilevel"/>
    <w:tmpl w:val="07E8C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DD3504"/>
    <w:multiLevelType w:val="hybridMultilevel"/>
    <w:tmpl w:val="48F2EBFA"/>
    <w:lvl w:ilvl="0" w:tplc="66D4568A">
      <w:start w:val="4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E766448"/>
    <w:multiLevelType w:val="hybridMultilevel"/>
    <w:tmpl w:val="E71A5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A0D9E"/>
    <w:multiLevelType w:val="hybridMultilevel"/>
    <w:tmpl w:val="49E07C16"/>
    <w:lvl w:ilvl="0" w:tplc="66D4568A">
      <w:start w:val="4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7F3E4DC0"/>
    <w:multiLevelType w:val="hybridMultilevel"/>
    <w:tmpl w:val="CB949BF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C5F"/>
    <w:rsid w:val="000A6E8E"/>
    <w:rsid w:val="000B43ED"/>
    <w:rsid w:val="000D39B7"/>
    <w:rsid w:val="00104526"/>
    <w:rsid w:val="00110107"/>
    <w:rsid w:val="00126B7B"/>
    <w:rsid w:val="00127390"/>
    <w:rsid w:val="00144459"/>
    <w:rsid w:val="001845F6"/>
    <w:rsid w:val="001870CA"/>
    <w:rsid w:val="00190493"/>
    <w:rsid w:val="001E3558"/>
    <w:rsid w:val="001E620D"/>
    <w:rsid w:val="001F7075"/>
    <w:rsid w:val="00274303"/>
    <w:rsid w:val="00274DD9"/>
    <w:rsid w:val="00284742"/>
    <w:rsid w:val="002A0FFE"/>
    <w:rsid w:val="00313144"/>
    <w:rsid w:val="00366A02"/>
    <w:rsid w:val="00374029"/>
    <w:rsid w:val="003858BA"/>
    <w:rsid w:val="003A0619"/>
    <w:rsid w:val="003B5C5F"/>
    <w:rsid w:val="003D08EF"/>
    <w:rsid w:val="003D3AEE"/>
    <w:rsid w:val="0043607E"/>
    <w:rsid w:val="004A0455"/>
    <w:rsid w:val="004A35F6"/>
    <w:rsid w:val="004A6B8C"/>
    <w:rsid w:val="004A726D"/>
    <w:rsid w:val="004D02C8"/>
    <w:rsid w:val="004D45E9"/>
    <w:rsid w:val="0051280C"/>
    <w:rsid w:val="005450C2"/>
    <w:rsid w:val="005C37EF"/>
    <w:rsid w:val="005C3C47"/>
    <w:rsid w:val="00634D56"/>
    <w:rsid w:val="00694710"/>
    <w:rsid w:val="006F180A"/>
    <w:rsid w:val="00711512"/>
    <w:rsid w:val="00765B9B"/>
    <w:rsid w:val="0076793B"/>
    <w:rsid w:val="007B4860"/>
    <w:rsid w:val="007B5B26"/>
    <w:rsid w:val="007D65CF"/>
    <w:rsid w:val="00847D76"/>
    <w:rsid w:val="00864BF4"/>
    <w:rsid w:val="00875640"/>
    <w:rsid w:val="00877EED"/>
    <w:rsid w:val="00886012"/>
    <w:rsid w:val="008B7E62"/>
    <w:rsid w:val="008E0695"/>
    <w:rsid w:val="00965481"/>
    <w:rsid w:val="009C1078"/>
    <w:rsid w:val="009F325C"/>
    <w:rsid w:val="00A53DE3"/>
    <w:rsid w:val="00A86F22"/>
    <w:rsid w:val="00B027EC"/>
    <w:rsid w:val="00B3447F"/>
    <w:rsid w:val="00B348BD"/>
    <w:rsid w:val="00B34916"/>
    <w:rsid w:val="00B539BB"/>
    <w:rsid w:val="00BB36B4"/>
    <w:rsid w:val="00BB3895"/>
    <w:rsid w:val="00BE4BAD"/>
    <w:rsid w:val="00BF4B82"/>
    <w:rsid w:val="00C0318D"/>
    <w:rsid w:val="00C17804"/>
    <w:rsid w:val="00C410AD"/>
    <w:rsid w:val="00CA0887"/>
    <w:rsid w:val="00CB68A7"/>
    <w:rsid w:val="00D0263B"/>
    <w:rsid w:val="00D04770"/>
    <w:rsid w:val="00D56AE3"/>
    <w:rsid w:val="00D90D9D"/>
    <w:rsid w:val="00E5115D"/>
    <w:rsid w:val="00E642D7"/>
    <w:rsid w:val="00EA5E23"/>
    <w:rsid w:val="00EA64CB"/>
    <w:rsid w:val="00ED4483"/>
    <w:rsid w:val="00F00C13"/>
    <w:rsid w:val="00F1683F"/>
    <w:rsid w:val="00F27DF3"/>
    <w:rsid w:val="00F33744"/>
    <w:rsid w:val="00F429AE"/>
    <w:rsid w:val="00F45F6A"/>
    <w:rsid w:val="00FD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EF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86F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5C37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7EF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5C37EF"/>
    <w:pPr>
      <w:jc w:val="center"/>
    </w:pPr>
    <w:rPr>
      <w:b/>
      <w:bCs/>
      <w:sz w:val="26"/>
      <w:szCs w:val="26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newsshortdesc">
    <w:name w:val="news_short_desc"/>
    <w:basedOn w:val="DefaultParagraphFont"/>
    <w:uiPriority w:val="99"/>
    <w:rsid w:val="00A86F22"/>
  </w:style>
  <w:style w:type="character" w:styleId="Hyperlink">
    <w:name w:val="Hyperlink"/>
    <w:basedOn w:val="DefaultParagraphFont"/>
    <w:uiPriority w:val="99"/>
    <w:rsid w:val="0051280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642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F337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37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37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37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147</Words>
  <Characters>888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fotograficznego „Ostrowiec w obiektywie”</dc:title>
  <dc:subject/>
  <dc:creator>XXX</dc:creator>
  <cp:keywords/>
  <dc:description/>
  <cp:lastModifiedBy>Katarzyna Bajer</cp:lastModifiedBy>
  <cp:revision>3</cp:revision>
  <cp:lastPrinted>2016-07-08T06:47:00Z</cp:lastPrinted>
  <dcterms:created xsi:type="dcterms:W3CDTF">2017-02-28T11:15:00Z</dcterms:created>
  <dcterms:modified xsi:type="dcterms:W3CDTF">2017-03-08T09:35:00Z</dcterms:modified>
</cp:coreProperties>
</file>